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7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16.717838pt;height:56.1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vanje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0" w:lineRule="exact"/>
        <w:ind w:left="11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euč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šnog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</w:p>
    <w:p>
      <w:pPr>
        <w:spacing w:before="0" w:after="0" w:line="252" w:lineRule="exact"/>
        <w:ind w:left="113" w:right="-20"/>
        <w:jc w:val="left"/>
        <w:tabs>
          <w:tab w:pos="53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„Po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nano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4" w:after="0" w:line="249" w:lineRule="exact"/>
        <w:ind w:left="11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pgMar w:header="674" w:footer="664" w:top="860" w:bottom="860" w:left="1020" w:right="1020"/>
          <w:headerReference w:type="default" r:id="rId5"/>
          <w:footerReference w:type="default" r:id="rId6"/>
          <w:type w:val="continuous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3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</w:p>
    <w:p>
      <w:pPr>
        <w:spacing w:before="1" w:after="0" w:line="241" w:lineRule="auto"/>
        <w:ind w:left="2923" w:right="675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euč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š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č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nano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nosti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ak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eću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2" w:lineRule="exact"/>
        <w:ind w:left="1177" w:right="2032" w:firstLine="-117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ka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ava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kto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ske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60" w:bottom="860" w:left="1020" w:right="1020"/>
          <w:cols w:num="2" w:equalWidth="0">
            <w:col w:w="909" w:space="1179"/>
            <w:col w:w="7792"/>
          </w:cols>
        </w:sectPr>
      </w:pPr>
      <w:rPr/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1" w:lineRule="auto"/>
        <w:ind w:left="113" w:right="5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eće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č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nano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20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Naslov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ije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00" w:lineRule="auto"/>
        <w:ind w:left="113" w:right="527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pro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dr.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e:</w:t>
      </w:r>
    </w:p>
    <w:p>
      <w:pPr>
        <w:spacing w:before="12" w:after="0" w:line="240" w:lineRule="auto"/>
        <w:ind w:left="47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</w:p>
    <w:p>
      <w:pPr>
        <w:spacing w:before="0" w:after="0" w:line="252" w:lineRule="exact"/>
        <w:ind w:left="47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č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</w:p>
    <w:p>
      <w:pPr>
        <w:spacing w:before="1" w:after="0" w:line="240" w:lineRule="auto"/>
        <w:ind w:left="47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č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</w:p>
    <w:p>
      <w:pPr>
        <w:spacing w:before="0" w:after="0" w:line="252" w:lineRule="exact"/>
        <w:ind w:left="47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č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</w:p>
    <w:p>
      <w:pPr>
        <w:spacing w:before="1" w:after="0" w:line="240" w:lineRule="auto"/>
        <w:ind w:left="47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</w:p>
    <w:p>
      <w:pPr>
        <w:spacing w:before="0" w:after="0" w:line="252" w:lineRule="exact"/>
        <w:ind w:left="47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</w:p>
    <w:p>
      <w:pPr>
        <w:spacing w:before="1" w:after="0" w:line="240" w:lineRule="auto"/>
        <w:ind w:left="47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</w:p>
    <w:p>
      <w:pPr>
        <w:spacing w:before="0" w:after="0" w:line="252" w:lineRule="exact"/>
        <w:ind w:left="47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</w:p>
    <w:p>
      <w:pPr>
        <w:spacing w:before="0" w:after="0" w:line="252" w:lineRule="exact"/>
        <w:ind w:left="47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um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lasnost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ž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71" w:lineRule="exact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13" w:right="-20"/>
        <w:jc w:val="left"/>
        <w:tabs>
          <w:tab w:pos="66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56.664001pt;margin-top:-22.030493pt;width:170.18pt;height:.1pt;mso-position-horizontal-relative:page;mso-position-vertical-relative:paragraph;z-index:-210" coordorigin="1133,-441" coordsize="3404,2">
            <v:shape style="position:absolute;left:1133;top:-441;width:3404;height:2" coordorigin="1133,-441" coordsize="3404,0" path="m1133,-441l4537,-441e" filled="f" stroked="t" strokeweight=".4600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a: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Podno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e:</w:t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3" w:right="-20"/>
        <w:jc w:val="left"/>
        <w:tabs>
          <w:tab w:pos="64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56.664001pt;margin-top:40.539131pt;width:170.18pt;height:.1pt;mso-position-horizontal-relative:page;mso-position-vertical-relative:paragraph;z-index:-209" coordorigin="1133,811" coordsize="3404,2">
            <v:shape style="position:absolute;left:1133;top:811;width:3404;height:2" coordorigin="1133,811" coordsize="3404,0" path="m1133,811l4537,811e" filled="f" stroked="t" strokeweight=".45999pt" strokecolor="#000000">
              <v:path arrowok="t"/>
            </v:shape>
          </v:group>
          <w10:wrap type="none"/>
        </w:pict>
      </w:r>
      <w:r>
        <w:rPr/>
        <w:pict>
          <v:group style="position:absolute;margin-left:339.910004pt;margin-top:40.539131pt;width:177.02pt;height:.1pt;mso-position-horizontal-relative:page;mso-position-vertical-relative:paragraph;z-index:-208" coordorigin="6798,811" coordsize="3540,2">
            <v:shape style="position:absolute;left:6798;top:811;width:3540;height:2" coordorigin="6798,811" coordsize="3540,0" path="m6798,811l10339,811e" filled="f" stroked="t" strokeweight=".45999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60" w:bottom="860" w:left="1020" w:right="1020"/>
        </w:sectPr>
      </w:pPr>
      <w:rPr/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50.709999pt;margin-top:72.429993pt;width:502.77998pt;height:26.88pt;mso-position-horizontal-relative:page;mso-position-vertical-relative:page;z-index:-207" coordorigin="1014,1449" coordsize="10056,538">
            <v:group style="position:absolute;left:10951;top:1459;width:108;height:254" coordorigin="10951,1459" coordsize="108,254">
              <v:shape style="position:absolute;left:10951;top:1459;width:108;height:254" coordorigin="10951,1459" coordsize="108,254" path="m10951,1714l11059,1714,11059,1459,10951,1459,10951,1714xe" filled="t" fillcolor="#E4E4E4" stroked="f">
                <v:path arrowok="t"/>
                <v:fill/>
              </v:shape>
            </v:group>
            <v:group style="position:absolute;left:1027;top:1459;width:106;height:254" coordorigin="1027,1459" coordsize="106,254">
              <v:shape style="position:absolute;left:1027;top:1459;width:106;height:254" coordorigin="1027,1459" coordsize="106,254" path="m1027,1714l1133,1714,1133,1459,1027,1459,1027,1714xe" filled="t" fillcolor="#E4E4E4" stroked="f">
                <v:path arrowok="t"/>
                <v:fill/>
              </v:shape>
            </v:group>
            <v:group style="position:absolute;left:1133;top:1459;width:9818;height:254" coordorigin="1133,1459" coordsize="9818,254">
              <v:shape style="position:absolute;left:1133;top:1459;width:9818;height:254" coordorigin="1133,1459" coordsize="9818,254" path="m1133,1714l10951,1714,10951,1459,1133,1459,1133,1714e" filled="t" fillcolor="#E4E4E4" stroked="f">
                <v:path arrowok="t"/>
                <v:fill/>
              </v:shape>
            </v:group>
            <v:group style="position:absolute;left:1025;top:1454;width:10034;height:2" coordorigin="1025,1454" coordsize="10034,2">
              <v:shape style="position:absolute;left:1025;top:1454;width:10034;height:2" coordorigin="1025,1454" coordsize="10034,0" path="m1025,1454l11059,1454e" filled="f" stroked="t" strokeweight=".580pt" strokecolor="#000000">
                <v:path arrowok="t"/>
              </v:shape>
            </v:group>
            <v:group style="position:absolute;left:1020;top:1718;width:10044;height:2" coordorigin="1020,1718" coordsize="10044,2">
              <v:shape style="position:absolute;left:1020;top:1718;width:10044;height:2" coordorigin="1020,1718" coordsize="10044,0" path="m1020,1718l11064,1718e" filled="f" stroked="t" strokeweight=".580pt" strokecolor="#000000">
                <v:path arrowok="t"/>
              </v:shape>
            </v:group>
            <v:group style="position:absolute;left:1025;top:1723;width:2;height:252" coordorigin="1025,1723" coordsize="2,252">
              <v:shape style="position:absolute;left:1025;top:1723;width:2;height:252" coordorigin="1025,1723" coordsize="0,252" path="m1025,1723l1025,1976e" filled="f" stroked="t" strokeweight=".580pt" strokecolor="#000000">
                <v:path arrowok="t"/>
              </v:shape>
            </v:group>
            <v:group style="position:absolute;left:1020;top:1980;width:10044;height:2" coordorigin="1020,1980" coordsize="10044,2">
              <v:shape style="position:absolute;left:1020;top:1980;width:10044;height:2" coordorigin="1020,1980" coordsize="10044,0" path="m1020,1980l11064,1980e" filled="f" stroked="t" strokeweight=".580pt" strokecolor="#000000">
                <v:path arrowok="t"/>
              </v:shape>
            </v:group>
            <v:group style="position:absolute;left:11059;top:1723;width:2;height:252" coordorigin="11059,1723" coordsize="2,252">
              <v:shape style="position:absolute;left:11059;top:1723;width:2;height:252" coordorigin="11059,1723" coordsize="0,252" path="m11059,1723l11059,1976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.709999pt;margin-top:164.48999pt;width:502.77998pt;height:26.86pt;mso-position-horizontal-relative:page;mso-position-vertical-relative:page;z-index:-206" coordorigin="1014,3290" coordsize="10056,537">
            <v:group style="position:absolute;left:10951;top:3300;width:108;height:254" coordorigin="10951,3300" coordsize="108,254">
              <v:shape style="position:absolute;left:10951;top:3300;width:108;height:254" coordorigin="10951,3300" coordsize="108,254" path="m10951,3555l11059,3555,11059,3300,10951,3300,10951,3555xe" filled="t" fillcolor="#E4E4E4" stroked="f">
                <v:path arrowok="t"/>
                <v:fill/>
              </v:shape>
            </v:group>
            <v:group style="position:absolute;left:1027;top:3300;width:106;height:254" coordorigin="1027,3300" coordsize="106,254">
              <v:shape style="position:absolute;left:1027;top:3300;width:106;height:254" coordorigin="1027,3300" coordsize="106,254" path="m1027,3555l1133,3555,1133,3300,1027,3300,1027,3555xe" filled="t" fillcolor="#E4E4E4" stroked="f">
                <v:path arrowok="t"/>
                <v:fill/>
              </v:shape>
            </v:group>
            <v:group style="position:absolute;left:1133;top:3300;width:9818;height:254" coordorigin="1133,3300" coordsize="9818,254">
              <v:shape style="position:absolute;left:1133;top:3300;width:9818;height:254" coordorigin="1133,3300" coordsize="9818,254" path="m1133,3555l10951,3555,10951,3300,1133,3300,1133,3555e" filled="t" fillcolor="#E4E4E4" stroked="f">
                <v:path arrowok="t"/>
                <v:fill/>
              </v:shape>
            </v:group>
            <v:group style="position:absolute;left:1025;top:3296;width:10034;height:2" coordorigin="1025,3296" coordsize="10034,2">
              <v:shape style="position:absolute;left:1025;top:3296;width:10034;height:2" coordorigin="1025,3296" coordsize="10034,0" path="m1025,3296l11059,3296e" filled="f" stroked="t" strokeweight=".580pt" strokecolor="#000000">
                <v:path arrowok="t"/>
              </v:shape>
            </v:group>
            <v:group style="position:absolute;left:1020;top:3560;width:10044;height:2" coordorigin="1020,3560" coordsize="10044,2">
              <v:shape style="position:absolute;left:1020;top:3560;width:10044;height:2" coordorigin="1020,3560" coordsize="10044,0" path="m1020,3560l11064,3560e" filled="f" stroked="t" strokeweight=".580pt" strokecolor="#000000">
                <v:path arrowok="t"/>
              </v:shape>
            </v:group>
            <v:group style="position:absolute;left:1025;top:3564;width:2;height:252" coordorigin="1025,3564" coordsize="2,252">
              <v:shape style="position:absolute;left:1025;top:3564;width:2;height:252" coordorigin="1025,3564" coordsize="0,252" path="m1025,3564l1025,3816e" filled="f" stroked="t" strokeweight=".580pt" strokecolor="#000000">
                <v:path arrowok="t"/>
              </v:shape>
            </v:group>
            <v:group style="position:absolute;left:1020;top:3821;width:10044;height:2" coordorigin="1020,3821" coordsize="10044,2">
              <v:shape style="position:absolute;left:1020;top:3821;width:10044;height:2" coordorigin="1020,3821" coordsize="10044,0" path="m1020,3821l11064,3821e" filled="f" stroked="t" strokeweight=".580pt" strokecolor="#000000">
                <v:path arrowok="t"/>
              </v:shape>
            </v:group>
            <v:group style="position:absolute;left:11059;top:3564;width:2;height:252" coordorigin="11059,3564" coordsize="2,252">
              <v:shape style="position:absolute;left:11059;top:3564;width:2;height:252" coordorigin="11059,3564" coordsize="0,252" path="m11059,3564l11059,3816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9" w:lineRule="exact"/>
        <w:ind w:left="4356" w:right="3533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position w:val="-1"/>
        </w:rPr>
        <w:t>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IVOTOPIS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4133" w:right="3309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center"/>
        <w:spacing w:after="0"/>
        <w:sectPr>
          <w:pgMar w:header="674" w:footer="664" w:top="860" w:bottom="860" w:left="1020" w:right="1680"/>
          <w:pgSz w:w="11920" w:h="16840"/>
        </w:sectPr>
      </w:pPr>
      <w:rPr/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74" w:footer="664" w:top="860" w:bottom="860" w:left="1020" w:right="1680"/>
          <w:pgSz w:w="11920" w:h="16840"/>
        </w:sectPr>
      </w:pPr>
      <w:rPr/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9" w:lineRule="exact"/>
        <w:ind w:left="113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32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IJE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IJE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860" w:bottom="860" w:left="1020" w:right="1680"/>
          <w:cols w:num="2" w:equalWidth="0">
            <w:col w:w="983" w:space="1523"/>
            <w:col w:w="6714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0.709999pt;margin-top:71.349991pt;width:502.77998pt;height:52.2pt;mso-position-horizontal-relative:page;mso-position-vertical-relative:page;z-index:-205" coordorigin="1014,1427" coordsize="10056,1044">
            <v:group style="position:absolute;left:10951;top:1438;width:108;height:252" coordorigin="10951,1438" coordsize="108,252">
              <v:shape style="position:absolute;left:10951;top:1438;width:108;height:252" coordorigin="10951,1438" coordsize="108,252" path="m10951,1690l11059,1690,11059,1438,10951,1438,10951,1690xe" filled="t" fillcolor="#E4E4E4" stroked="f">
                <v:path arrowok="t"/>
                <v:fill/>
              </v:shape>
            </v:group>
            <v:group style="position:absolute;left:1027;top:1438;width:106;height:252" coordorigin="1027,1438" coordsize="106,252">
              <v:shape style="position:absolute;left:1027;top:1438;width:106;height:252" coordorigin="1027,1438" coordsize="106,252" path="m1027,1690l1133,1690,1133,1438,1027,1438,1027,1690xe" filled="t" fillcolor="#E4E4E4" stroked="f">
                <v:path arrowok="t"/>
                <v:fill/>
              </v:shape>
            </v:group>
            <v:group style="position:absolute;left:1133;top:1438;width:9818;height:252" coordorigin="1133,1438" coordsize="9818,252">
              <v:shape style="position:absolute;left:1133;top:1438;width:9818;height:252" coordorigin="1133,1438" coordsize="9818,252" path="m1133,1690l10951,1690,10951,1438,1133,1438,1133,1690e" filled="t" fillcolor="#E4E4E4" stroked="f">
                <v:path arrowok="t"/>
                <v:fill/>
              </v:shape>
            </v:group>
            <v:group style="position:absolute;left:1025;top:1433;width:10034;height:2" coordorigin="1025,1433" coordsize="10034,2">
              <v:shape style="position:absolute;left:1025;top:1433;width:10034;height:2" coordorigin="1025,1433" coordsize="10034,0" path="m1025,1433l11059,1433e" filled="f" stroked="t" strokeweight=".580pt" strokecolor="#000000">
                <v:path arrowok="t"/>
              </v:shape>
            </v:group>
            <v:group style="position:absolute;left:1020;top:1694;width:10044;height:2" coordorigin="1020,1694" coordsize="10044,2">
              <v:shape style="position:absolute;left:1020;top:1694;width:10044;height:2" coordorigin="1020,1694" coordsize="10044,0" path="m1020,1694l11064,1694e" filled="f" stroked="t" strokeweight=".580pt" strokecolor="#000000">
                <v:path arrowok="t"/>
              </v:shape>
            </v:group>
            <v:group style="position:absolute;left:1025;top:1699;width:2;height:761" coordorigin="1025,1699" coordsize="2,761">
              <v:shape style="position:absolute;left:1025;top:1699;width:2;height:761" coordorigin="1025,1699" coordsize="0,761" path="m1025,1699l1025,2460e" filled="f" stroked="t" strokeweight=".580pt" strokecolor="#000000">
                <v:path arrowok="t"/>
              </v:shape>
            </v:group>
            <v:group style="position:absolute;left:1020;top:2465;width:10044;height:2" coordorigin="1020,2465" coordsize="10044,2">
              <v:shape style="position:absolute;left:1020;top:2465;width:10044;height:2" coordorigin="1020,2465" coordsize="10044,0" path="m1020,2465l11064,2465e" filled="f" stroked="t" strokeweight=".580pt" strokecolor="#000000">
                <v:path arrowok="t"/>
              </v:shape>
            </v:group>
            <v:group style="position:absolute;left:11059;top:1699;width:2;height:761" coordorigin="11059,1699" coordsize="2,761">
              <v:shape style="position:absolute;left:11059;top:1699;width:2;height:761" coordorigin="11059,1699" coordsize="0,761" path="m11059,1699l11059,2460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.709999pt;margin-top:148.769989pt;width:502.77998pt;height:38.980pt;mso-position-horizontal-relative:page;mso-position-vertical-relative:page;z-index:-204" coordorigin="1014,2975" coordsize="10056,780">
            <v:group style="position:absolute;left:1020;top:2981;width:10044;height:2" coordorigin="1020,2981" coordsize="10044,2">
              <v:shape style="position:absolute;left:1020;top:2981;width:10044;height:2" coordorigin="1020,2981" coordsize="10044,0" path="m1020,2981l11064,2981e" filled="f" stroked="t" strokeweight=".580pt" strokecolor="#000000">
                <v:path arrowok="t"/>
              </v:shape>
            </v:group>
            <v:group style="position:absolute;left:1025;top:2986;width:2;height:758" coordorigin="1025,2986" coordsize="2,758">
              <v:shape style="position:absolute;left:1025;top:2986;width:2;height:758" coordorigin="1025,2986" coordsize="0,758" path="m1025,2986l1025,3744e" filled="f" stroked="t" strokeweight=".580pt" strokecolor="#000000">
                <v:path arrowok="t"/>
              </v:shape>
            </v:group>
            <v:group style="position:absolute;left:1020;top:3749;width:10044;height:2" coordorigin="1020,3749" coordsize="10044,2">
              <v:shape style="position:absolute;left:1020;top:3749;width:10044;height:2" coordorigin="1020,3749" coordsize="10044,0" path="m1020,3749l11064,3749e" filled="f" stroked="t" strokeweight=".580pt" strokecolor="#000000">
                <v:path arrowok="t"/>
              </v:shape>
            </v:group>
            <v:group style="position:absolute;left:11059;top:2986;width:2;height:758" coordorigin="11059,2986" coordsize="2,758">
              <v:shape style="position:absolute;left:11059;top:2986;width:2;height:758" coordorigin="11059,2986" coordsize="0,758" path="m11059,2986l11059,3744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.709995pt;margin-top:212.969986pt;width:502.77999pt;height:38.980pt;mso-position-horizontal-relative:page;mso-position-vertical-relative:page;z-index:-203" coordorigin="1014,4259" coordsize="10056,780">
            <v:group style="position:absolute;left:1020;top:4265;width:10044;height:2" coordorigin="1020,4265" coordsize="10044,2">
              <v:shape style="position:absolute;left:1020;top:4265;width:10044;height:2" coordorigin="1020,4265" coordsize="10044,0" path="m1020,4265l11064,4265e" filled="f" stroked="t" strokeweight=".580pt" strokecolor="#000000">
                <v:path arrowok="t"/>
              </v:shape>
            </v:group>
            <v:group style="position:absolute;left:1025;top:4270;width:2;height:758" coordorigin="1025,4270" coordsize="2,758">
              <v:shape style="position:absolute;left:1025;top:4270;width:2;height:758" coordorigin="1025,4270" coordsize="0,758" path="m1025,4270l1025,5028e" filled="f" stroked="t" strokeweight=".580pt" strokecolor="#000000">
                <v:path arrowok="t"/>
              </v:shape>
            </v:group>
            <v:group style="position:absolute;left:1020;top:5033;width:10044;height:2" coordorigin="1020,5033" coordsize="10044,2">
              <v:shape style="position:absolute;left:1020;top:5033;width:10044;height:2" coordorigin="1020,5033" coordsize="10044,0" path="m1020,5033l11064,5033e" filled="f" stroked="t" strokeweight=".58001pt" strokecolor="#000000">
                <v:path arrowok="t"/>
              </v:shape>
            </v:group>
            <v:group style="position:absolute;left:11059;top:4270;width:2;height:758" coordorigin="11059,4270" coordsize="2,758">
              <v:shape style="position:absolute;left:11059;top:4270;width:2;height:758" coordorigin="11059,4270" coordsize="0,758" path="m11059,4270l11059,5028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.709995pt;margin-top:277.200012pt;width:502.77999pt;height:39.09998pt;mso-position-horizontal-relative:page;mso-position-vertical-relative:page;z-index:-202" coordorigin="1014,5544" coordsize="10056,782">
            <v:group style="position:absolute;left:1020;top:5550;width:10044;height:2" coordorigin="1020,5550" coordsize="10044,2">
              <v:shape style="position:absolute;left:1020;top:5550;width:10044;height:2" coordorigin="1020,5550" coordsize="10044,0" path="m1020,5550l11064,5550e" filled="f" stroked="t" strokeweight=".579980pt" strokecolor="#000000">
                <v:path arrowok="t"/>
              </v:shape>
            </v:group>
            <v:group style="position:absolute;left:1025;top:5555;width:2;height:761" coordorigin="1025,5555" coordsize="2,761">
              <v:shape style="position:absolute;left:1025;top:5555;width:2;height:761" coordorigin="1025,5555" coordsize="0,761" path="m1025,5555l1025,6315e" filled="f" stroked="t" strokeweight=".580pt" strokecolor="#000000">
                <v:path arrowok="t"/>
              </v:shape>
            </v:group>
            <v:group style="position:absolute;left:1020;top:6320;width:10044;height:2" coordorigin="1020,6320" coordsize="10044,2">
              <v:shape style="position:absolute;left:1020;top:6320;width:10044;height:2" coordorigin="1020,6320" coordsize="10044,0" path="m1020,6320l11064,6320e" filled="f" stroked="t" strokeweight=".58001pt" strokecolor="#000000">
                <v:path arrowok="t"/>
              </v:shape>
            </v:group>
            <v:group style="position:absolute;left:11059;top:5555;width:2;height:761" coordorigin="11059,5555" coordsize="2,761">
              <v:shape style="position:absolute;left:11059;top:5555;width:2;height:761" coordorigin="11059,5555" coordsize="0,761" path="m11059,5555l11059,6315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.709995pt;margin-top:341.519989pt;width:502.77999pt;height:38.98001pt;mso-position-horizontal-relative:page;mso-position-vertical-relative:page;z-index:-201" coordorigin="1014,6830" coordsize="10056,780">
            <v:group style="position:absolute;left:1020;top:6836;width:10044;height:2" coordorigin="1020,6836" coordsize="10044,2">
              <v:shape style="position:absolute;left:1020;top:6836;width:10044;height:2" coordorigin="1020,6836" coordsize="10044,0" path="m1020,6836l11064,6836e" filled="f" stroked="t" strokeweight=".58001pt" strokecolor="#000000">
                <v:path arrowok="t"/>
              </v:shape>
            </v:group>
            <v:group style="position:absolute;left:1025;top:6841;width:2;height:758" coordorigin="1025,6841" coordsize="2,758">
              <v:shape style="position:absolute;left:1025;top:6841;width:2;height:758" coordorigin="1025,6841" coordsize="0,758" path="m1025,6841l1025,7599e" filled="f" stroked="t" strokeweight=".580pt" strokecolor="#000000">
                <v:path arrowok="t"/>
              </v:shape>
            </v:group>
            <v:group style="position:absolute;left:1020;top:7604;width:10044;height:2" coordorigin="1020,7604" coordsize="10044,2">
              <v:shape style="position:absolute;left:1020;top:7604;width:10044;height:2" coordorigin="1020,7604" coordsize="10044,0" path="m1020,7604l11064,7604e" filled="f" stroked="t" strokeweight=".579980pt" strokecolor="#000000">
                <v:path arrowok="t"/>
              </v:shape>
            </v:group>
            <v:group style="position:absolute;left:11059;top:6841;width:2;height:758" coordorigin="11059,6841" coordsize="2,758">
              <v:shape style="position:absolute;left:11059;top:6841;width:2;height:758" coordorigin="11059,6841" coordsize="0,758" path="m11059,6841l11059,7599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.709995pt;margin-top:405.719971pt;width:502.77999pt;height:39.100010pt;mso-position-horizontal-relative:page;mso-position-vertical-relative:page;z-index:-200" coordorigin="1014,8114" coordsize="10056,782">
            <v:group style="position:absolute;left:1020;top:8120;width:10044;height:2" coordorigin="1020,8120" coordsize="10044,2">
              <v:shape style="position:absolute;left:1020;top:8120;width:10044;height:2" coordorigin="1020,8120" coordsize="10044,0" path="m1020,8120l11064,8120e" filled="f" stroked="t" strokeweight=".58001pt" strokecolor="#000000">
                <v:path arrowok="t"/>
              </v:shape>
            </v:group>
            <v:group style="position:absolute;left:1025;top:8125;width:2;height:761" coordorigin="1025,8125" coordsize="2,761">
              <v:shape style="position:absolute;left:1025;top:8125;width:2;height:761" coordorigin="1025,8125" coordsize="0,761" path="m1025,8125l1025,8886e" filled="f" stroked="t" strokeweight=".580pt" strokecolor="#000000">
                <v:path arrowok="t"/>
              </v:shape>
            </v:group>
            <v:group style="position:absolute;left:1020;top:8891;width:10044;height:2" coordorigin="1020,8891" coordsize="10044,2">
              <v:shape style="position:absolute;left:1020;top:8891;width:10044;height:2" coordorigin="1020,8891" coordsize="10044,0" path="m1020,8891l11064,8891e" filled="f" stroked="t" strokeweight=".58001pt" strokecolor="#000000">
                <v:path arrowok="t"/>
              </v:shape>
            </v:group>
            <v:group style="position:absolute;left:11059;top:8125;width:2;height:761" coordorigin="11059,8125" coordsize="2,761">
              <v:shape style="position:absolute;left:11059;top:8125;width:2;height:761" coordorigin="11059,8125" coordsize="0,761" path="m11059,8125l11059,8886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9" w:lineRule="exact"/>
        <w:ind w:left="11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2.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Š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JA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position w:val="-1"/>
        </w:rPr>
        <w:t>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IV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JA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9" w:lineRule="exact"/>
        <w:ind w:left="11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3.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ILJ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position w:val="-1"/>
        </w:rPr>
        <w:t>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IV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JA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9" w:lineRule="exact"/>
        <w:ind w:left="11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4.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IJAL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9" w:lineRule="exact"/>
        <w:ind w:left="11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5.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Č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IV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6.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sectPr>
      <w:type w:val="continuous"/>
      <w:pgSz w:w="11920" w:h="16840"/>
      <w:pgMar w:top="860" w:bottom="860" w:left="10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64001pt;margin-top:797.495483pt;width:129.198805pt;height:8.960pt;mso-position-horizontal-relative:page;mso-position-vertical-relative:page;z-index:-209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41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Ob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_D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_9_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dok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ke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ta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64001pt;margin-top:35.759464pt;width:253.329045pt;height:8.960pt;mso-position-horizontal-relative:page;mso-position-vertical-relative:page;z-index:-210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41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tet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hnič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ih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jek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–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Obr_Dr_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9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_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dokt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ke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ta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je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Meleš</dc:creator>
  <dc:title>SVEUČILIŠTE JOSIPA JURJA STROSSMAYERA U OSIJEKU</dc:title>
  <dcterms:created xsi:type="dcterms:W3CDTF">2019-12-06T11:52:45Z</dcterms:created>
  <dcterms:modified xsi:type="dcterms:W3CDTF">2019-12-06T11:52:45Z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LastSaved">
    <vt:filetime>2019-12-06T00:00:00Z</vt:filetime>
  </property>
</Properties>
</file>